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CC" w:rsidRPr="00172CFC" w:rsidRDefault="00473D86">
      <w:r w:rsidRPr="00172CFC">
        <w:rPr>
          <w:noProof/>
        </w:rPr>
        <mc:AlternateContent>
          <mc:Choice Requires="wpg">
            <w:drawing>
              <wp:inline distT="0" distB="0" distL="0" distR="0" wp14:anchorId="4FB12508" wp14:editId="59E67F2B">
                <wp:extent cx="7188079" cy="1082040"/>
                <wp:effectExtent l="0" t="0" r="0" b="3810"/>
                <wp:docPr id="5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8079" cy="1082040"/>
                          <a:chOff x="98425" y="85730"/>
                          <a:chExt cx="7427682" cy="10820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98425" y="85730"/>
                            <a:ext cx="7086600" cy="108204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98475" y="169543"/>
                            <a:ext cx="7427632" cy="977229"/>
                            <a:chOff x="-680441" y="115428"/>
                            <a:chExt cx="8334885" cy="1096547"/>
                          </a:xfrm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764" y="348385"/>
                              <a:ext cx="6554680" cy="863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1CA1" w:rsidRPr="00C16F69" w:rsidRDefault="00C16F69" w:rsidP="0096341A">
                                <w:pPr>
                                  <w:pStyle w:val="Title"/>
                                  <w:rPr>
                                    <w:rFonts w:ascii="Calibri" w:hAnsi="Calibri" w:cs="Calibri"/>
                                  </w:rPr>
                                </w:pPr>
                                <w:r w:rsidRPr="00C16F69">
                                  <w:rPr>
                                    <w:rFonts w:ascii="Calibri" w:hAnsi="Calibri" w:cs="Calibri"/>
                                    <w:rtl/>
                                  </w:rPr>
                                  <w:t>تعهد الباحث</w:t>
                                </w:r>
                                <w:r w:rsidR="00BC21A9">
                                  <w:rPr>
                                    <w:rFonts w:ascii="Calibri" w:hAnsi="Calibri" w:cs="Calibri" w:hint="cs"/>
                                    <w:rtl/>
                                  </w:rPr>
                                  <w:t xml:space="preserve"> / </w:t>
                                </w:r>
                                <w:r w:rsidR="0096341A">
                                  <w:rPr>
                                    <w:rFonts w:ascii="Calibri" w:hAnsi="Calibri" w:cs="Calibri" w:hint="cs"/>
                                    <w:rtl/>
                                  </w:rPr>
                                  <w:t>مجلة جامعة لبدة الكبرى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Graphic 3" descr="Contrac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680441" y="115428"/>
                              <a:ext cx="993140" cy="99314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B12508" id="Group 5" o:spid="_x0000_s1026" alt="decorative element" style="width:566pt;height:85.2pt;mso-position-horizontal-relative:char;mso-position-vertical-relative:line" coordorigin="984,857" coordsize="74276,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">
                <v:rect id="Rectangle 2" o:spid="_x0000_s1027" style="position:absolute;left:984;top:857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" fillcolor="#00b050" stroked="f" strokeweight="1pt"/>
                <v:group id="Group 6" o:spid="_x0000_s1028" style="position:absolute;left:984;top:1695;width:74277;height:9772" coordorigin="-6804,1154" coordsize="83348,1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style="position:absolute;left:10997;top:3483;width:65547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  <v:textbox>
                      <w:txbxContent>
                        <w:p w:rsidR="00BC1CA1" w:rsidRPr="00C16F69" w:rsidRDefault="00C16F69" w:rsidP="0096341A">
                          <w:pPr>
                            <w:pStyle w:val="Title"/>
                            <w:rPr>
                              <w:rFonts w:ascii="Calibri" w:hAnsi="Calibri" w:cs="Calibri"/>
                            </w:rPr>
                          </w:pPr>
                          <w:r w:rsidRPr="00C16F69">
                            <w:rPr>
                              <w:rFonts w:ascii="Calibri" w:hAnsi="Calibri" w:cs="Calibri"/>
                              <w:rtl/>
                            </w:rPr>
                            <w:t>تعهد الباحث</w:t>
                          </w:r>
                          <w:r w:rsidR="00BC21A9">
                            <w:rPr>
                              <w:rFonts w:ascii="Calibri" w:hAnsi="Calibri" w:cs="Calibri" w:hint="cs"/>
                              <w:rtl/>
                            </w:rPr>
                            <w:t xml:space="preserve"> / </w:t>
                          </w:r>
                          <w:r w:rsidR="0096341A">
                            <w:rPr>
                              <w:rFonts w:ascii="Calibri" w:hAnsi="Calibri" w:cs="Calibri" w:hint="cs"/>
                              <w:rtl/>
                            </w:rPr>
                            <w:t>مجلة جامعة لبدة الكبرى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3" o:spid="_x0000_s1030" type="#_x0000_t75" alt="Contract" style="position:absolute;left:-6804;top:1154;width:9930;height:9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">
                    <v:imagedata r:id="rId12" o:title="Contract"/>
                    <v:path arrowok="t"/>
                  </v:shape>
                </v:group>
                <w10:anchorlock/>
              </v:group>
            </w:pict>
          </mc:Fallback>
        </mc:AlternateContent>
      </w:r>
    </w:p>
    <w:p w:rsidR="006B5A34" w:rsidRPr="00BC21A9" w:rsidRDefault="00C16F69" w:rsidP="00C16F69">
      <w:pPr>
        <w:bidi/>
        <w:rPr>
          <w:rFonts w:ascii="Calibri" w:hAnsi="Calibri" w:cs="Calibri"/>
          <w:b/>
          <w:bCs/>
          <w:sz w:val="32"/>
          <w:szCs w:val="32"/>
          <w:rtl/>
        </w:rPr>
      </w:pPr>
      <w:r w:rsidRPr="00BC21A9">
        <w:rPr>
          <w:rFonts w:ascii="Calibri" w:hAnsi="Calibri" w:cs="Calibri"/>
          <w:b/>
          <w:bCs/>
          <w:sz w:val="32"/>
          <w:szCs w:val="32"/>
          <w:rtl/>
        </w:rPr>
        <w:t>اليوم:</w:t>
      </w:r>
    </w:p>
    <w:p w:rsidR="00C16F69" w:rsidRPr="00BC21A9" w:rsidRDefault="00C16F69" w:rsidP="00C16F69">
      <w:pPr>
        <w:bidi/>
        <w:rPr>
          <w:rFonts w:ascii="Calibri" w:hAnsi="Calibri" w:cs="Calibri"/>
          <w:b/>
          <w:bCs/>
          <w:sz w:val="32"/>
          <w:szCs w:val="32"/>
        </w:rPr>
      </w:pPr>
      <w:r w:rsidRPr="00BC21A9">
        <w:rPr>
          <w:rFonts w:ascii="Calibri" w:hAnsi="Calibri" w:cs="Calibri"/>
          <w:b/>
          <w:bCs/>
          <w:sz w:val="32"/>
          <w:szCs w:val="32"/>
          <w:rtl/>
        </w:rPr>
        <w:t>التاريخ:</w:t>
      </w:r>
    </w:p>
    <w:p w:rsidR="006B5A34" w:rsidRPr="00172CFC" w:rsidRDefault="006B5A34" w:rsidP="00172CFC">
      <w:r w:rsidRPr="00172CFC">
        <w:rPr>
          <w:noProof/>
        </w:rPr>
        <mc:AlternateContent>
          <mc:Choice Requires="wps">
            <w:drawing>
              <wp:inline distT="0" distB="0" distL="0" distR="0" wp14:anchorId="7AA97799" wp14:editId="2C617C7A">
                <wp:extent cx="6858000" cy="1424940"/>
                <wp:effectExtent l="0" t="0" r="19050" b="228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24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F69" w:rsidRPr="00C16F69" w:rsidRDefault="00C16F69" w:rsidP="0096341A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C16F6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أقر أنا الموقع أدناه بأنني قد قرأت ووافقت على الإلتزام بما ورد من مبادىء وأخلاقيات البحث العلمي وشروط النشر في </w:t>
                            </w:r>
                            <w:r w:rsidR="0096341A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مجلة جامعة لبدة</w:t>
                            </w:r>
                            <w:r w:rsidRPr="00C16F6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عند إعداد البحث وفق </w:t>
                            </w:r>
                            <w:r w:rsidR="0096341A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سياسات النشر  في</w:t>
                            </w:r>
                            <w:r w:rsidRPr="00C16F6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المجلة.</w:t>
                            </w:r>
                          </w:p>
                          <w:p w:rsidR="006B5A34" w:rsidRPr="00C16F69" w:rsidRDefault="00C16F69" w:rsidP="0096341A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C16F6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كما أقر بعدم نشر البحث مسبقاً في أي مجلة علمية أو دورية بحثية وعدم التطرق للسرقة الأدبية وإنساب أي من المحتوى بغير حقوق </w:t>
                            </w:r>
                            <w:r w:rsidR="00BC21A9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ملكية</w:t>
                            </w:r>
                            <w:r w:rsidRPr="00C16F69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97799" id="Text Box 4" o:spid="_x0000_s1031" type="#_x0000_t202" style="width:540pt;height:1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" filled="f" strokecolor="#593470 [1604]" strokeweight="2pt">
                <v:textbox>
                  <w:txbxContent>
                    <w:p w:rsidR="00C16F69" w:rsidRPr="00C16F69" w:rsidRDefault="00C16F69" w:rsidP="0096341A">
                      <w:pPr>
                        <w:bidi/>
                        <w:jc w:val="both"/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C16F69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JO"/>
                        </w:rPr>
                        <w:t xml:space="preserve">أقر أنا الموقع أدناه بأنني قد قرأت ووافقت على الإلتزام بما ورد من مبادىء وأخلاقيات البحث العلمي وشروط النشر في </w:t>
                      </w:r>
                      <w:r w:rsidR="0096341A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مجلة جامعة لبدة</w:t>
                      </w:r>
                      <w:r w:rsidRPr="00C16F69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JO"/>
                        </w:rPr>
                        <w:t xml:space="preserve"> عند إعداد البحث وفق </w:t>
                      </w:r>
                      <w:r w:rsidR="0096341A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JO"/>
                        </w:rPr>
                        <w:t>سياسات النشر  في</w:t>
                      </w:r>
                      <w:r w:rsidRPr="00C16F69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JO"/>
                        </w:rPr>
                        <w:t xml:space="preserve"> المجلة.</w:t>
                      </w:r>
                    </w:p>
                    <w:p w:rsidR="006B5A34" w:rsidRPr="00C16F69" w:rsidRDefault="00C16F69" w:rsidP="0096341A">
                      <w:pPr>
                        <w:bidi/>
                        <w:jc w:val="both"/>
                        <w:rPr>
                          <w:rFonts w:ascii="Calibri" w:hAnsi="Calibri" w:cs="Calibri"/>
                          <w:sz w:val="32"/>
                          <w:szCs w:val="32"/>
                          <w:lang w:bidi="ar-JO"/>
                        </w:rPr>
                      </w:pPr>
                      <w:r w:rsidRPr="00C16F69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JO"/>
                        </w:rPr>
                        <w:t xml:space="preserve">كما أقر بعدم نشر البحث مسبقاً في أي مجلة علمية أو دورية بحثية وعدم التطرق للسرقة الأدبية وإنساب أي من المحتوى بغير حقوق </w:t>
                      </w:r>
                      <w:r w:rsidR="00BC21A9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JO"/>
                        </w:rPr>
                        <w:t>ملكية</w:t>
                      </w:r>
                      <w:r w:rsidRPr="00C16F69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4364" w:rsidRPr="00BC21A9" w:rsidRDefault="00BC21A9" w:rsidP="00BC21A9">
      <w:pPr>
        <w:pStyle w:val="Normal-SpaceBelow"/>
        <w:bidi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BC21A9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الإسم:</w:t>
      </w:r>
    </w:p>
    <w:p w:rsidR="00BC21A9" w:rsidRPr="00BC21A9" w:rsidRDefault="00BC21A9" w:rsidP="00BC21A9">
      <w:pPr>
        <w:pStyle w:val="Normal-SpaceBelow"/>
        <w:bidi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BC21A9">
        <w:rPr>
          <w:rFonts w:ascii="Calibri" w:hAnsi="Calibri" w:cs="Calibri"/>
          <w:b/>
          <w:bCs/>
          <w:sz w:val="28"/>
          <w:szCs w:val="28"/>
          <w:rtl/>
          <w:lang w:bidi="ar-JO"/>
        </w:rPr>
        <w:t>التوقيع:</w:t>
      </w:r>
    </w:p>
    <w:p w:rsidR="003B4364" w:rsidRPr="003B4364" w:rsidRDefault="00BC21A9" w:rsidP="003B4364">
      <w:r w:rsidRPr="00172CFC">
        <w:rPr>
          <w:noProof/>
        </w:rPr>
        <w:drawing>
          <wp:anchor distT="0" distB="0" distL="114300" distR="114300" simplePos="0" relativeHeight="251649025" behindDoc="0" locked="0" layoutInCell="1" allowOverlap="1" wp14:anchorId="0101DC30" wp14:editId="524D823C">
            <wp:simplePos x="0" y="0"/>
            <wp:positionH relativeFrom="column">
              <wp:posOffset>-58608</wp:posOffset>
            </wp:positionH>
            <wp:positionV relativeFrom="paragraph">
              <wp:posOffset>61019</wp:posOffset>
            </wp:positionV>
            <wp:extent cx="250261" cy="280475"/>
            <wp:effectExtent l="23177" t="14923" r="20638" b="39687"/>
            <wp:wrapNone/>
            <wp:docPr id="1" name="Picture 1" descr="MCj032566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5662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08057">
                      <a:off x="0" y="0"/>
                      <a:ext cx="250261" cy="28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 wp14:anchorId="327F9A0E" wp14:editId="09824179">
                <wp:simplePos x="0" y="0"/>
                <wp:positionH relativeFrom="margin">
                  <wp:posOffset>0</wp:posOffset>
                </wp:positionH>
                <wp:positionV relativeFrom="paragraph">
                  <wp:posOffset>174743</wp:posOffset>
                </wp:positionV>
                <wp:extent cx="6858000" cy="2065020"/>
                <wp:effectExtent l="0" t="0" r="19050" b="11430"/>
                <wp:wrapNone/>
                <wp:docPr id="12" name="Rectangle 12" descr="decorative el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065020"/>
                        </a:xfrm>
                        <a:prstGeom prst="rect">
                          <a:avLst/>
                        </a:prstGeom>
                        <a:solidFill>
                          <a:srgbClr val="DFD0CF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364" w:rsidRPr="00BC21A9" w:rsidRDefault="003B4364" w:rsidP="003B4364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620606"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C21A9">
                              <w:rPr>
                                <w:rFonts w:ascii="Calibri" w:hAnsi="Calibri" w:cs="Calibri"/>
                                <w:b/>
                                <w:bCs/>
                                <w:color w:val="620606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شروط وتعليمات النشر :</w:t>
                            </w:r>
                          </w:p>
                          <w:p w:rsidR="003B4364" w:rsidRPr="00BC21A9" w:rsidRDefault="003B4364" w:rsidP="003B4364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BC21A9"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1- نشر البحوث العلمية الأصيلة.</w:t>
                            </w:r>
                          </w:p>
                          <w:p w:rsidR="003B4364" w:rsidRPr="00BC21A9" w:rsidRDefault="003B4364" w:rsidP="003B4364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BC21A9"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2- أن لا تكون البحوث قد نشرت مسبقاً في مكان آخر، وأن يتعهد صاحبها بعدم إرسالها إلى أية جهة أخرى.</w:t>
                            </w:r>
                          </w:p>
                          <w:p w:rsidR="003B4364" w:rsidRPr="003B4364" w:rsidRDefault="003B4364" w:rsidP="003B4364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890909"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9A0E" id="Rectangle 12" o:spid="_x0000_s1032" alt="decorative element" style="position:absolute;margin-left:0;margin-top:13.75pt;width:540pt;height:162.6pt;z-index:-2516684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" fillcolor="#dfd0cf" strokecolor="#593470 [1604]" strokeweight="1pt">
                <v:stroke dashstyle="dash"/>
                <v:textbox>
                  <w:txbxContent>
                    <w:p w:rsidR="003B4364" w:rsidRPr="00BC21A9" w:rsidRDefault="003B4364" w:rsidP="003B4364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color w:val="620606"/>
                          <w:sz w:val="36"/>
                          <w:szCs w:val="36"/>
                          <w:lang w:bidi="ar-JO"/>
                        </w:rPr>
                      </w:pPr>
                      <w:r w:rsidRPr="00BC21A9">
                        <w:rPr>
                          <w:rFonts w:ascii="Calibri" w:hAnsi="Calibri" w:cs="Calibri"/>
                          <w:b/>
                          <w:bCs/>
                          <w:color w:val="620606"/>
                          <w:sz w:val="36"/>
                          <w:szCs w:val="36"/>
                          <w:rtl/>
                          <w:lang w:bidi="ar-JO"/>
                        </w:rPr>
                        <w:t>شروط وتعليمات النشر :</w:t>
                      </w:r>
                    </w:p>
                    <w:p w:rsidR="003B4364" w:rsidRPr="00BC21A9" w:rsidRDefault="003B4364" w:rsidP="003B4364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bidi="ar-JO"/>
                        </w:rPr>
                      </w:pPr>
                      <w:r w:rsidRPr="00BC21A9"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rtl/>
                          <w:lang w:bidi="ar-JO"/>
                        </w:rPr>
                        <w:t>1- نشر البحوث العلمية الأصيلة.</w:t>
                      </w:r>
                    </w:p>
                    <w:p w:rsidR="003B4364" w:rsidRPr="00BC21A9" w:rsidRDefault="003B4364" w:rsidP="003B4364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bidi="ar-JO"/>
                        </w:rPr>
                      </w:pPr>
                      <w:r w:rsidRPr="00BC21A9"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rtl/>
                          <w:lang w:bidi="ar-JO"/>
                        </w:rPr>
                        <w:t>2- أن لا تكون البحوث قد نشرت مسبقاً في مكان آخر، وأن يتعهد صاحبها بعدم إرسالها إلى أية جهة أخرى.</w:t>
                      </w:r>
                    </w:p>
                    <w:p w:rsidR="003B4364" w:rsidRPr="003B4364" w:rsidRDefault="003B4364" w:rsidP="003B4364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color w:val="890909"/>
                          <w:sz w:val="32"/>
                          <w:szCs w:val="32"/>
                          <w:lang w:bidi="ar-J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4364" w:rsidRPr="003B4364" w:rsidRDefault="003B4364" w:rsidP="003B4364"/>
    <w:p w:rsidR="003B4364" w:rsidRPr="003B4364" w:rsidRDefault="003B4364" w:rsidP="003B4364"/>
    <w:p w:rsidR="003B4364" w:rsidRPr="003B4364" w:rsidRDefault="003B4364" w:rsidP="003B4364"/>
    <w:p w:rsidR="003B4364" w:rsidRPr="003B4364" w:rsidRDefault="003B4364" w:rsidP="003B4364"/>
    <w:p w:rsidR="003B4364" w:rsidRPr="003B4364" w:rsidRDefault="003B4364" w:rsidP="003B4364"/>
    <w:p w:rsidR="003B4364" w:rsidRPr="003B4364" w:rsidRDefault="003B4364" w:rsidP="003B4364"/>
    <w:p w:rsidR="003B4364" w:rsidRPr="003B4364" w:rsidRDefault="003B4364" w:rsidP="003B4364"/>
    <w:p w:rsidR="003B4364" w:rsidRPr="003B4364" w:rsidRDefault="003B4364" w:rsidP="003B4364"/>
    <w:p w:rsidR="006B5A34" w:rsidRPr="00BC21A9" w:rsidRDefault="00BC21A9" w:rsidP="0096341A">
      <w:pPr>
        <w:rPr>
          <w:rFonts w:ascii="Book Antiqua" w:hAnsi="Book Antiqua" w:cs="Calibri"/>
          <w:b/>
          <w:bCs/>
          <w:color w:val="620606"/>
          <w:sz w:val="32"/>
          <w:szCs w:val="32"/>
        </w:rPr>
      </w:pPr>
      <w:r w:rsidRPr="00BC21A9">
        <w:rPr>
          <w:rFonts w:ascii="Book Antiqua" w:hAnsi="Book Antiqua" w:cs="Calibri"/>
          <w:b/>
          <w:bCs/>
          <w:color w:val="620606"/>
          <w:sz w:val="32"/>
          <w:szCs w:val="32"/>
        </w:rPr>
        <w:t>ISSN-</w:t>
      </w:r>
      <w:r w:rsidR="0096341A" w:rsidRPr="00BC21A9">
        <w:rPr>
          <w:rFonts w:ascii="Book Antiqua" w:hAnsi="Book Antiqua" w:cs="Calibri"/>
          <w:b/>
          <w:bCs/>
          <w:color w:val="620606"/>
          <w:sz w:val="32"/>
          <w:szCs w:val="32"/>
        </w:rPr>
        <w:t xml:space="preserve"> </w:t>
      </w:r>
      <w:r w:rsidRPr="00BC21A9">
        <w:rPr>
          <w:rFonts w:ascii="Book Antiqua" w:hAnsi="Book Antiqua" w:cs="Calibri"/>
          <w:b/>
          <w:bCs/>
          <w:color w:val="620606"/>
          <w:sz w:val="32"/>
          <w:szCs w:val="32"/>
        </w:rPr>
        <w:cr/>
        <w:t>ISSN-</w:t>
      </w:r>
    </w:p>
    <w:sectPr w:rsidR="006B5A34" w:rsidRPr="00BC21A9" w:rsidSect="003B43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5D" w:rsidRDefault="00BE7A5D" w:rsidP="00400CA8">
      <w:pPr>
        <w:spacing w:after="0" w:line="240" w:lineRule="auto"/>
      </w:pPr>
      <w:r>
        <w:separator/>
      </w:r>
    </w:p>
  </w:endnote>
  <w:endnote w:type="continuationSeparator" w:id="0">
    <w:p w:rsidR="00BE7A5D" w:rsidRDefault="00BE7A5D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A" w:rsidRDefault="00963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0055"/>
      <w:gridCol w:w="745"/>
    </w:tblGrid>
    <w:tr w:rsidR="003B4364" w:rsidRPr="003B4364" w:rsidTr="00113362">
      <w:trPr>
        <w:trHeight w:val="288"/>
      </w:trPr>
      <w:tc>
        <w:tcPr>
          <w:tcW w:w="4655" w:type="pct"/>
          <w:vAlign w:val="center"/>
        </w:tcPr>
        <w:p w:rsidR="003B4364" w:rsidRPr="003B4364" w:rsidRDefault="00BE7A5D" w:rsidP="0096341A">
          <w:pPr>
            <w:pStyle w:val="ContactInfo"/>
            <w:jc w:val="right"/>
            <w:rPr>
              <w:rFonts w:asciiTheme="minorHAnsi" w:hAnsiTheme="minorHAnsi" w:cstheme="minorHAnsi"/>
              <w:b/>
              <w:bCs/>
              <w:color w:val="0070C0"/>
              <w:sz w:val="22"/>
              <w:szCs w:val="18"/>
            </w:rPr>
          </w:pPr>
          <w:hyperlink r:id="rId1" w:history="1">
            <w:r w:rsidR="003B4364" w:rsidRPr="003B4364">
              <w:rPr>
                <w:rStyle w:val="Hyperlink"/>
                <w:rFonts w:asciiTheme="minorHAnsi" w:hAnsiTheme="minorHAnsi" w:cstheme="minorHAnsi"/>
                <w:b/>
                <w:bCs/>
                <w:color w:val="0070C0"/>
                <w:sz w:val="22"/>
                <w:szCs w:val="18"/>
              </w:rPr>
              <w:t>www.</w:t>
            </w:r>
          </w:hyperlink>
          <w:r w:rsidR="0096341A" w:rsidRPr="003B4364">
            <w:rPr>
              <w:rFonts w:asciiTheme="minorHAnsi" w:hAnsiTheme="minorHAnsi" w:cstheme="minorHAnsi"/>
              <w:b/>
              <w:bCs/>
              <w:color w:val="0070C0"/>
              <w:sz w:val="22"/>
              <w:szCs w:val="18"/>
            </w:rPr>
            <w:t xml:space="preserve"> </w:t>
          </w:r>
          <w:r w:rsidR="003B4364" w:rsidRPr="003B4364">
            <w:rPr>
              <w:rFonts w:asciiTheme="minorHAnsi" w:hAnsiTheme="minorHAnsi" w:cstheme="minorHAnsi"/>
              <w:b/>
              <w:bCs/>
              <w:color w:val="0070C0"/>
              <w:sz w:val="22"/>
              <w:szCs w:val="18"/>
            </w:rPr>
            <w:t xml:space="preserve"> </w:t>
          </w:r>
        </w:p>
      </w:tc>
      <w:tc>
        <w:tcPr>
          <w:tcW w:w="345" w:type="pct"/>
          <w:vAlign w:val="center"/>
        </w:tcPr>
        <w:p w:rsidR="003B4364" w:rsidRPr="003B4364" w:rsidRDefault="003B4364" w:rsidP="003B4364">
          <w:pPr>
            <w:pStyle w:val="ContactInfo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18"/>
            </w:rPr>
          </w:pPr>
          <w:r w:rsidRPr="003B4364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22"/>
              <w:szCs w:val="18"/>
              <w:lang w:eastAsia="en-US"/>
            </w:rPr>
            <w:drawing>
              <wp:inline distT="0" distB="0" distL="0" distR="0" wp14:anchorId="7F9EFAD9" wp14:editId="110A6234">
                <wp:extent cx="187325" cy="187325"/>
                <wp:effectExtent l="0" t="0" r="3175" b="3175"/>
                <wp:docPr id="11" name="Graphic 40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4364" w:rsidRPr="003B4364" w:rsidTr="00113362">
      <w:trPr>
        <w:trHeight w:val="288"/>
      </w:trPr>
      <w:tc>
        <w:tcPr>
          <w:tcW w:w="4655" w:type="pct"/>
          <w:vAlign w:val="center"/>
        </w:tcPr>
        <w:p w:rsidR="003B4364" w:rsidRPr="003B4364" w:rsidRDefault="003B4364" w:rsidP="0096341A">
          <w:pPr>
            <w:pStyle w:val="ContactInfo"/>
            <w:jc w:val="right"/>
            <w:rPr>
              <w:rFonts w:asciiTheme="minorHAnsi" w:hAnsiTheme="minorHAnsi" w:cstheme="minorHAnsi"/>
              <w:b/>
              <w:bCs/>
              <w:color w:val="0070C0"/>
              <w:sz w:val="22"/>
              <w:szCs w:val="18"/>
            </w:rPr>
          </w:pPr>
          <w:r w:rsidRPr="003B4364">
            <w:rPr>
              <w:rFonts w:asciiTheme="minorHAnsi" w:hAnsiTheme="minorHAnsi" w:cstheme="minorHAnsi"/>
              <w:b/>
              <w:bCs/>
              <w:color w:val="0070C0"/>
              <w:sz w:val="22"/>
              <w:szCs w:val="18"/>
            </w:rPr>
            <w:t xml:space="preserve">    </w:t>
          </w:r>
          <w:hyperlink r:id="rId7" w:history="1">
            <w:r w:rsidRPr="003B4364">
              <w:rPr>
                <w:rStyle w:val="Hyperlink"/>
                <w:rFonts w:asciiTheme="minorHAnsi" w:hAnsiTheme="minorHAnsi" w:cstheme="minorHAnsi"/>
                <w:b/>
                <w:bCs/>
                <w:color w:val="0070C0"/>
                <w:sz w:val="22"/>
                <w:szCs w:val="18"/>
              </w:rPr>
              <w:t>info@</w:t>
            </w:r>
            <w:r w:rsidR="0096341A" w:rsidRPr="003B4364">
              <w:rPr>
                <w:rStyle w:val="Hyperlink"/>
                <w:rFonts w:asciiTheme="minorHAnsi" w:hAnsiTheme="minorHAnsi" w:cstheme="minorHAnsi"/>
                <w:b/>
                <w:bCs/>
                <w:color w:val="0070C0"/>
                <w:sz w:val="22"/>
                <w:szCs w:val="18"/>
              </w:rPr>
              <w:t xml:space="preserve"> </w:t>
            </w:r>
          </w:hyperlink>
          <w:r w:rsidRPr="003B4364">
            <w:rPr>
              <w:rFonts w:asciiTheme="minorHAnsi" w:hAnsiTheme="minorHAnsi" w:cstheme="minorHAnsi"/>
              <w:b/>
              <w:bCs/>
              <w:color w:val="0070C0"/>
              <w:sz w:val="22"/>
              <w:szCs w:val="18"/>
            </w:rPr>
            <w:t xml:space="preserve"> </w:t>
          </w:r>
        </w:p>
      </w:tc>
      <w:tc>
        <w:tcPr>
          <w:tcW w:w="345" w:type="pct"/>
          <w:vAlign w:val="center"/>
        </w:tcPr>
        <w:p w:rsidR="003B4364" w:rsidRPr="003B4364" w:rsidRDefault="003B4364" w:rsidP="003B4364">
          <w:pPr>
            <w:pStyle w:val="ContactInfo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18"/>
            </w:rPr>
          </w:pPr>
          <w:r w:rsidRPr="003B4364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22"/>
              <w:szCs w:val="18"/>
              <w:lang w:eastAsia="en-US"/>
            </w:rPr>
            <w:drawing>
              <wp:inline distT="0" distB="0" distL="0" distR="0" wp14:anchorId="507C1565" wp14:editId="434DAF24">
                <wp:extent cx="187325" cy="187325"/>
                <wp:effectExtent l="0" t="0" r="3175" b="0"/>
                <wp:docPr id="7" name="Graphic 39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4364" w:rsidRPr="003B4364" w:rsidTr="00113362">
      <w:trPr>
        <w:trHeight w:val="288"/>
      </w:trPr>
      <w:tc>
        <w:tcPr>
          <w:tcW w:w="4655" w:type="pct"/>
          <w:vAlign w:val="center"/>
        </w:tcPr>
        <w:p w:rsidR="003B4364" w:rsidRPr="0096341A" w:rsidRDefault="0096341A" w:rsidP="0096341A">
          <w:pPr>
            <w:pStyle w:val="ContactInfo"/>
            <w:jc w:val="right"/>
            <w:rPr>
              <w:rFonts w:asciiTheme="minorHAnsi" w:hAnsiTheme="minorHAnsi" w:cs="Arial"/>
              <w:b/>
              <w:bCs/>
              <w:color w:val="000000" w:themeColor="text1"/>
              <w:sz w:val="22"/>
              <w:szCs w:val="18"/>
            </w:rPr>
          </w:pPr>
          <w:r w:rsidRPr="0096341A">
            <w:rPr>
              <w:rFonts w:asciiTheme="minorHAnsi" w:hAnsiTheme="minorHAnsi" w:cs="Arial" w:hint="cs"/>
              <w:b/>
              <w:bCs/>
              <w:color w:val="000000" w:themeColor="text1"/>
              <w:szCs w:val="24"/>
              <w:rtl/>
            </w:rPr>
            <w:t>الخمس</w:t>
          </w:r>
          <w:bookmarkStart w:id="0" w:name="_GoBack"/>
          <w:bookmarkEnd w:id="0"/>
          <w:r w:rsidR="003B4364" w:rsidRPr="003B4364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18"/>
            </w:rPr>
            <w:t xml:space="preserve"> - </w:t>
          </w:r>
          <w:r w:rsidRPr="0096341A">
            <w:rPr>
              <w:rFonts w:asciiTheme="minorHAnsi" w:hAnsiTheme="minorHAnsi" w:cs="Arial" w:hint="cs"/>
              <w:b/>
              <w:bCs/>
              <w:color w:val="000000" w:themeColor="text1"/>
              <w:szCs w:val="24"/>
              <w:rtl/>
            </w:rPr>
            <w:t>ليبيا</w:t>
          </w:r>
        </w:p>
      </w:tc>
      <w:tc>
        <w:tcPr>
          <w:tcW w:w="345" w:type="pct"/>
          <w:vAlign w:val="center"/>
        </w:tcPr>
        <w:p w:rsidR="003B4364" w:rsidRPr="003B4364" w:rsidRDefault="003B4364" w:rsidP="003B4364">
          <w:pPr>
            <w:pStyle w:val="ContactInfo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18"/>
            </w:rPr>
          </w:pPr>
          <w:r w:rsidRPr="003B4364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22"/>
              <w:szCs w:val="18"/>
              <w:lang w:eastAsia="en-US"/>
            </w:rPr>
            <w:drawing>
              <wp:inline distT="0" distB="0" distL="0" distR="0" wp14:anchorId="3C3616ED" wp14:editId="021A4ED4">
                <wp:extent cx="168910" cy="168910"/>
                <wp:effectExtent l="0" t="0" r="0" b="0"/>
                <wp:docPr id="13" name="Graphic 4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B4364" w:rsidRPr="003B4364" w:rsidRDefault="003B4364" w:rsidP="003B4364">
    <w:pPr>
      <w:pStyle w:val="Foo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A" w:rsidRDefault="00963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5D" w:rsidRDefault="00BE7A5D" w:rsidP="00400CA8">
      <w:pPr>
        <w:spacing w:after="0" w:line="240" w:lineRule="auto"/>
      </w:pPr>
      <w:r>
        <w:separator/>
      </w:r>
    </w:p>
  </w:footnote>
  <w:footnote w:type="continuationSeparator" w:id="0">
    <w:p w:rsidR="00BE7A5D" w:rsidRDefault="00BE7A5D" w:rsidP="0040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A" w:rsidRDefault="00963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A" w:rsidRDefault="009634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A" w:rsidRDefault="00963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69"/>
    <w:rsid w:val="000425F3"/>
    <w:rsid w:val="000C3684"/>
    <w:rsid w:val="000E7D15"/>
    <w:rsid w:val="00172CFC"/>
    <w:rsid w:val="001C3DA1"/>
    <w:rsid w:val="001D6DD6"/>
    <w:rsid w:val="003127D5"/>
    <w:rsid w:val="00357512"/>
    <w:rsid w:val="003B1A0C"/>
    <w:rsid w:val="003B4364"/>
    <w:rsid w:val="00400CA8"/>
    <w:rsid w:val="00407BCC"/>
    <w:rsid w:val="00416D03"/>
    <w:rsid w:val="00446FB1"/>
    <w:rsid w:val="00473D86"/>
    <w:rsid w:val="004A4219"/>
    <w:rsid w:val="00595D01"/>
    <w:rsid w:val="005F5F73"/>
    <w:rsid w:val="00664843"/>
    <w:rsid w:val="006810E0"/>
    <w:rsid w:val="006A4037"/>
    <w:rsid w:val="006B5A34"/>
    <w:rsid w:val="006D526A"/>
    <w:rsid w:val="007D7F2B"/>
    <w:rsid w:val="00803E2B"/>
    <w:rsid w:val="00912B84"/>
    <w:rsid w:val="0096341A"/>
    <w:rsid w:val="009B1F33"/>
    <w:rsid w:val="009B3A0E"/>
    <w:rsid w:val="009B6CF4"/>
    <w:rsid w:val="00A00955"/>
    <w:rsid w:val="00A52418"/>
    <w:rsid w:val="00AA29A1"/>
    <w:rsid w:val="00B70B54"/>
    <w:rsid w:val="00B934BA"/>
    <w:rsid w:val="00B93E13"/>
    <w:rsid w:val="00BC1CA1"/>
    <w:rsid w:val="00BC21A9"/>
    <w:rsid w:val="00BD140A"/>
    <w:rsid w:val="00BE7A5D"/>
    <w:rsid w:val="00C16F69"/>
    <w:rsid w:val="00CE169A"/>
    <w:rsid w:val="00D87FB5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DE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B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Info">
    <w:name w:val="Contact Info"/>
    <w:basedOn w:val="Normal"/>
    <w:uiPriority w:val="10"/>
    <w:qFormat/>
    <w:rsid w:val="003B4364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 w:val="24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B4364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7" Type="http://schemas.openxmlformats.org/officeDocument/2006/relationships/hyperlink" Target="mailto:info@ajsp.net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www.ajsp.net" TargetMode="External"/><Relationship Id="rId6" Type="http://schemas.openxmlformats.org/officeDocument/2006/relationships/image" Target="media/image6.svg"/><Relationship Id="rId10" Type="http://schemas.openxmlformats.org/officeDocument/2006/relationships/image" Target="media/image8.svg"/><Relationship Id="rId4" Type="http://schemas.openxmlformats.org/officeDocument/2006/relationships/image" Target="media/image4.svg"/><Relationship Id="rId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Parent%20conference%20form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form.dotx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2021-05-04T20:52:00Z</dcterms:created>
  <dcterms:modified xsi:type="dcterms:W3CDTF">2024-01-09T17:49:00Z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